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B2" w:rsidRPr="007226A4" w:rsidRDefault="006D10B2" w:rsidP="004C2EF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226A4">
        <w:rPr>
          <w:rFonts w:ascii="Times New Roman" w:hAnsi="Times New Roman"/>
          <w:sz w:val="24"/>
          <w:szCs w:val="24"/>
        </w:rPr>
        <w:t xml:space="preserve">УТВЕРЖДЕНО </w:t>
      </w:r>
    </w:p>
    <w:p w:rsidR="006D10B2" w:rsidRPr="007226A4" w:rsidRDefault="006D10B2" w:rsidP="004C2EF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226A4">
        <w:rPr>
          <w:rFonts w:ascii="Times New Roman" w:hAnsi="Times New Roman"/>
          <w:sz w:val="24"/>
          <w:szCs w:val="24"/>
        </w:rPr>
        <w:t xml:space="preserve">Указом Главы </w:t>
      </w:r>
    </w:p>
    <w:p w:rsidR="006D10B2" w:rsidRPr="007226A4" w:rsidRDefault="006D10B2" w:rsidP="004C2EF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226A4"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6D10B2" w:rsidRPr="007226A4" w:rsidRDefault="006D10B2" w:rsidP="004C2EF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226A4">
        <w:rPr>
          <w:rFonts w:ascii="Times New Roman" w:hAnsi="Times New Roman"/>
          <w:sz w:val="24"/>
          <w:szCs w:val="24"/>
        </w:rPr>
        <w:t>от 6 мая 2020 года № 137</w:t>
      </w:r>
    </w:p>
    <w:p w:rsidR="006D10B2" w:rsidRDefault="006D10B2" w:rsidP="004C2EF6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6D10B2" w:rsidRDefault="006D10B2" w:rsidP="004C2EF6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6D10B2" w:rsidRPr="00992AF4" w:rsidRDefault="006D10B2" w:rsidP="004C2EF6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rect id="Прямоугольник 4" o:spid="_x0000_s1026" style="position:absolute;left:0;text-align:left;margin-left:5in;margin-top:3pt;width:104.25pt;height:117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" strokeweight="1pt"/>
        </w:pict>
      </w:r>
    </w:p>
    <w:p w:rsidR="006D10B2" w:rsidRPr="004B7B7E" w:rsidRDefault="006D10B2" w:rsidP="00812D61">
      <w:pPr>
        <w:jc w:val="center"/>
        <w:rPr>
          <w:rFonts w:ascii="Times New Roman" w:hAnsi="Times New Roman"/>
          <w:b/>
          <w:sz w:val="24"/>
          <w:szCs w:val="24"/>
        </w:rPr>
      </w:pPr>
      <w:r w:rsidRPr="004B7B7E">
        <w:rPr>
          <w:rFonts w:ascii="Times New Roman" w:hAnsi="Times New Roman"/>
          <w:b/>
          <w:sz w:val="24"/>
          <w:szCs w:val="24"/>
        </w:rPr>
        <w:t>АНКЕТА</w:t>
      </w:r>
    </w:p>
    <w:p w:rsidR="006D10B2" w:rsidRDefault="006D10B2" w:rsidP="00812D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(заполняется собственноручно)</w:t>
      </w:r>
    </w:p>
    <w:p w:rsidR="006D10B2" w:rsidRPr="0028528F" w:rsidRDefault="006D10B2" w:rsidP="007226A4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 xml:space="preserve">Фамилия ______________________________________   </w:t>
      </w:r>
    </w:p>
    <w:p w:rsidR="006D10B2" w:rsidRPr="0028528F" w:rsidRDefault="006D10B2" w:rsidP="007226A4">
      <w:pPr>
        <w:pStyle w:val="ListParagraph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 xml:space="preserve">Имя __________________________________________ </w:t>
      </w:r>
    </w:p>
    <w:p w:rsidR="006D10B2" w:rsidRPr="0028528F" w:rsidRDefault="006D10B2" w:rsidP="007226A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75.45pt;margin-top:11.15pt;width:87.75pt;height:3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" stroked="f">
            <v:textbox inset="0,0,0,0">
              <w:txbxContent>
                <w:p w:rsidR="006D10B2" w:rsidRPr="00086D16" w:rsidRDefault="006D10B2" w:rsidP="00812D61">
                  <w:pPr>
                    <w:pStyle w:val="Caption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Pr="0028528F">
        <w:rPr>
          <w:rFonts w:ascii="Times New Roman" w:hAnsi="Times New Roman"/>
          <w:sz w:val="24"/>
          <w:szCs w:val="24"/>
        </w:rPr>
        <w:t>Отчество ______________________________________</w:t>
      </w:r>
    </w:p>
    <w:p w:rsidR="006D10B2" w:rsidRDefault="006D10B2" w:rsidP="00812D61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282"/>
      </w:tblGrid>
      <w:tr w:rsidR="006D10B2" w:rsidRPr="00EE0503" w:rsidTr="00EE0503">
        <w:tc>
          <w:tcPr>
            <w:tcW w:w="5211" w:type="dxa"/>
          </w:tcPr>
          <w:p w:rsidR="006D10B2" w:rsidRDefault="006D10B2" w:rsidP="007226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0503">
              <w:rPr>
                <w:rFonts w:ascii="Times New Roman" w:hAnsi="Times New Roman"/>
                <w:sz w:val="24"/>
                <w:szCs w:val="24"/>
              </w:rPr>
              <w:t xml:space="preserve">Если изменяли фамилию, имя отчество, то укажите прежнее фамилию, имя или отчество, </w:t>
            </w:r>
          </w:p>
          <w:p w:rsidR="006D10B2" w:rsidRPr="00EE0503" w:rsidRDefault="006D10B2" w:rsidP="007226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03">
              <w:rPr>
                <w:rFonts w:ascii="Times New Roman" w:hAnsi="Times New Roman"/>
                <w:sz w:val="24"/>
                <w:szCs w:val="24"/>
              </w:rPr>
              <w:t>а также дату, место и причину изменения</w:t>
            </w:r>
          </w:p>
        </w:tc>
        <w:tc>
          <w:tcPr>
            <w:tcW w:w="4282" w:type="dxa"/>
          </w:tcPr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Pr="00EE0503" w:rsidRDefault="006D10B2" w:rsidP="00EE0503">
            <w:pPr>
              <w:spacing w:after="0" w:line="240" w:lineRule="auto"/>
            </w:pPr>
          </w:p>
        </w:tc>
      </w:tr>
      <w:tr w:rsidR="006D10B2" w:rsidRPr="00EE0503" w:rsidTr="00EE0503">
        <w:tc>
          <w:tcPr>
            <w:tcW w:w="5211" w:type="dxa"/>
          </w:tcPr>
          <w:p w:rsidR="006D10B2" w:rsidRPr="00EE0503" w:rsidRDefault="006D10B2" w:rsidP="007226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E0503">
              <w:rPr>
                <w:rFonts w:ascii="Times New Roman" w:hAnsi="Times New Roman"/>
                <w:sz w:val="24"/>
                <w:szCs w:val="24"/>
              </w:rPr>
              <w:t>Дата и место рождения (село, деревня, город, район, область, край, республика, страна)</w:t>
            </w:r>
          </w:p>
        </w:tc>
        <w:tc>
          <w:tcPr>
            <w:tcW w:w="4282" w:type="dxa"/>
          </w:tcPr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Pr="00EE0503" w:rsidRDefault="006D10B2" w:rsidP="00EE0503">
            <w:pPr>
              <w:spacing w:after="0" w:line="240" w:lineRule="auto"/>
            </w:pPr>
          </w:p>
        </w:tc>
      </w:tr>
      <w:tr w:rsidR="006D10B2" w:rsidRPr="00EE0503" w:rsidTr="00EE0503">
        <w:tc>
          <w:tcPr>
            <w:tcW w:w="5211" w:type="dxa"/>
          </w:tcPr>
          <w:p w:rsidR="006D10B2" w:rsidRPr="00EE0503" w:rsidRDefault="006D10B2" w:rsidP="007226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E0503">
              <w:rPr>
                <w:rFonts w:ascii="Times New Roman" w:hAnsi="Times New Roman"/>
                <w:sz w:val="24"/>
                <w:szCs w:val="24"/>
              </w:rPr>
              <w:t>Гражданство (если изменяли, то укажите, когда и по какой причине; если имеете гражданство другого государства – укажите)</w:t>
            </w:r>
          </w:p>
        </w:tc>
        <w:tc>
          <w:tcPr>
            <w:tcW w:w="4282" w:type="dxa"/>
          </w:tcPr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Pr="00EE0503" w:rsidRDefault="006D10B2" w:rsidP="00EE0503">
            <w:pPr>
              <w:spacing w:after="0" w:line="240" w:lineRule="auto"/>
            </w:pPr>
          </w:p>
        </w:tc>
      </w:tr>
      <w:tr w:rsidR="006D10B2" w:rsidRPr="00EE0503" w:rsidTr="00EE0503">
        <w:tc>
          <w:tcPr>
            <w:tcW w:w="5211" w:type="dxa"/>
          </w:tcPr>
          <w:p w:rsidR="006D10B2" w:rsidRPr="00EE0503" w:rsidRDefault="006D10B2" w:rsidP="007226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EE0503">
              <w:rPr>
                <w:rFonts w:ascii="Times New Roman" w:hAnsi="Times New Roman"/>
                <w:sz w:val="24"/>
                <w:szCs w:val="24"/>
              </w:rPr>
              <w:t xml:space="preserve">Образование (когда и какие учебные заведения окончили, номера дипломов) </w:t>
            </w:r>
          </w:p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03">
              <w:rPr>
                <w:rFonts w:ascii="Times New Roman" w:hAnsi="Times New Roman"/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03">
              <w:rPr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282" w:type="dxa"/>
          </w:tcPr>
          <w:p w:rsidR="006D10B2" w:rsidRPr="00EE0503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Pr="00EE0503" w:rsidRDefault="006D10B2" w:rsidP="00EE0503">
            <w:pPr>
              <w:spacing w:after="0" w:line="240" w:lineRule="auto"/>
            </w:pPr>
          </w:p>
        </w:tc>
      </w:tr>
      <w:tr w:rsidR="006D10B2" w:rsidRPr="00EE0503" w:rsidTr="00EE0503">
        <w:tc>
          <w:tcPr>
            <w:tcW w:w="5211" w:type="dxa"/>
          </w:tcPr>
          <w:p w:rsidR="006D10B2" w:rsidRPr="00EE0503" w:rsidRDefault="006D10B2" w:rsidP="007226A4">
            <w:pPr>
              <w:pStyle w:val="ListParagraph"/>
              <w:spacing w:after="0" w:line="240" w:lineRule="auto"/>
              <w:ind w:left="0" w:right="-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EE0503">
              <w:rPr>
                <w:rFonts w:ascii="Times New Roman" w:hAnsi="Times New Roman"/>
                <w:sz w:val="24"/>
                <w:szCs w:val="24"/>
              </w:rPr>
              <w:t xml:space="preserve">Послевузовское профессиональное образование: аспирантура, адъюнктура, докторантура (наименование образовательного, научного учреждения, год окончания). </w:t>
            </w:r>
          </w:p>
          <w:p w:rsidR="006D10B2" w:rsidRPr="00EE0503" w:rsidRDefault="006D10B2" w:rsidP="007226A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503">
              <w:rPr>
                <w:rFonts w:ascii="Times New Roman" w:hAnsi="Times New Roman"/>
                <w:sz w:val="24"/>
                <w:szCs w:val="24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282" w:type="dxa"/>
          </w:tcPr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Pr="00EE0503" w:rsidRDefault="006D10B2" w:rsidP="00EE0503">
            <w:pPr>
              <w:spacing w:after="0" w:line="240" w:lineRule="auto"/>
            </w:pPr>
          </w:p>
        </w:tc>
      </w:tr>
      <w:tr w:rsidR="006D10B2" w:rsidRPr="00EE0503" w:rsidTr="00EE0503">
        <w:tc>
          <w:tcPr>
            <w:tcW w:w="5211" w:type="dxa"/>
          </w:tcPr>
          <w:p w:rsidR="006D10B2" w:rsidRPr="00EE0503" w:rsidRDefault="006D10B2" w:rsidP="00EE0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03">
              <w:rPr>
                <w:rFonts w:ascii="Times New Roman" w:hAnsi="Times New Roman"/>
                <w:sz w:val="24"/>
                <w:szCs w:val="24"/>
              </w:rPr>
              <w:t>7. Какими иностранными языками владеете,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282" w:type="dxa"/>
          </w:tcPr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Default="006D10B2" w:rsidP="00EE0503">
            <w:pPr>
              <w:spacing w:after="0" w:line="240" w:lineRule="auto"/>
            </w:pPr>
          </w:p>
          <w:p w:rsidR="006D10B2" w:rsidRPr="00EE0503" w:rsidRDefault="006D10B2" w:rsidP="00EE0503">
            <w:pPr>
              <w:spacing w:after="0" w:line="240" w:lineRule="auto"/>
            </w:pPr>
          </w:p>
        </w:tc>
      </w:tr>
      <w:tr w:rsidR="006D10B2" w:rsidRPr="00EE0503" w:rsidTr="00EE0503">
        <w:tc>
          <w:tcPr>
            <w:tcW w:w="5211" w:type="dxa"/>
          </w:tcPr>
          <w:p w:rsidR="006D10B2" w:rsidRPr="00EE0503" w:rsidRDefault="006D10B2" w:rsidP="00EE05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03">
              <w:rPr>
                <w:rFonts w:ascii="Times New Roman" w:hAnsi="Times New Roman"/>
                <w:sz w:val="24"/>
                <w:szCs w:val="24"/>
              </w:rPr>
              <w:t>Классный чин государственной гражданской службы Донецкой Народной Республики, воинское звание. Специальное звание, классный чин юстиции, дипломатический ранг, классный чин прокурорского работника и иные классификационный категории (кем и когда присвоены)</w:t>
            </w:r>
          </w:p>
        </w:tc>
        <w:tc>
          <w:tcPr>
            <w:tcW w:w="4282" w:type="dxa"/>
          </w:tcPr>
          <w:p w:rsidR="006D10B2" w:rsidRPr="00EE0503" w:rsidRDefault="006D10B2" w:rsidP="00EE0503">
            <w:pPr>
              <w:spacing w:after="0" w:line="240" w:lineRule="auto"/>
            </w:pPr>
          </w:p>
        </w:tc>
      </w:tr>
      <w:tr w:rsidR="006D10B2" w:rsidRPr="00EE0503" w:rsidTr="00EE0503">
        <w:tc>
          <w:tcPr>
            <w:tcW w:w="5211" w:type="dxa"/>
          </w:tcPr>
          <w:p w:rsidR="006D10B2" w:rsidRPr="00EE0503" w:rsidRDefault="006D10B2" w:rsidP="00EE05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03">
              <w:rPr>
                <w:rFonts w:ascii="Times New Roman" w:hAnsi="Times New Roman"/>
                <w:sz w:val="24"/>
                <w:szCs w:val="24"/>
              </w:rPr>
              <w:t>Были ли Вы судимы, когда и за что (заполняется при поступлении на государственную гражданскую службу Донецкой Народной Республики)</w:t>
            </w:r>
          </w:p>
        </w:tc>
        <w:tc>
          <w:tcPr>
            <w:tcW w:w="4282" w:type="dxa"/>
          </w:tcPr>
          <w:p w:rsidR="006D10B2" w:rsidRPr="00EE0503" w:rsidRDefault="006D10B2" w:rsidP="00EE0503">
            <w:pPr>
              <w:spacing w:after="0" w:line="240" w:lineRule="auto"/>
            </w:pPr>
          </w:p>
        </w:tc>
      </w:tr>
      <w:tr w:rsidR="006D10B2" w:rsidRPr="00EE0503" w:rsidTr="00EE0503">
        <w:tc>
          <w:tcPr>
            <w:tcW w:w="5211" w:type="dxa"/>
          </w:tcPr>
          <w:p w:rsidR="006D10B2" w:rsidRPr="00EE0503" w:rsidRDefault="006D10B2" w:rsidP="00EE05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E0503">
              <w:rPr>
                <w:rFonts w:ascii="Times New Roman" w:hAnsi="Times New Roman"/>
                <w:sz w:val="24"/>
                <w:szCs w:val="24"/>
              </w:rPr>
              <w:t>Допуск к государственной тайне, оформленный за период работы, службы, учебы, его формы, номер и дата (при наличии)</w:t>
            </w:r>
          </w:p>
        </w:tc>
        <w:tc>
          <w:tcPr>
            <w:tcW w:w="4282" w:type="dxa"/>
          </w:tcPr>
          <w:p w:rsidR="006D10B2" w:rsidRPr="00EE0503" w:rsidRDefault="006D10B2" w:rsidP="00EE0503">
            <w:pPr>
              <w:spacing w:after="0" w:line="240" w:lineRule="auto"/>
            </w:pPr>
          </w:p>
        </w:tc>
      </w:tr>
    </w:tbl>
    <w:p w:rsidR="006D10B2" w:rsidRPr="00ED31AD" w:rsidRDefault="006D10B2" w:rsidP="00ED31AD">
      <w:pPr>
        <w:pStyle w:val="ListParagraph"/>
        <w:ind w:left="0"/>
        <w:rPr>
          <w:rFonts w:ascii="Times New Roman" w:hAnsi="Times New Roman"/>
          <w:sz w:val="16"/>
          <w:szCs w:val="16"/>
        </w:rPr>
      </w:pPr>
    </w:p>
    <w:p w:rsidR="006D10B2" w:rsidRDefault="006D10B2" w:rsidP="00ED31A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173A">
        <w:rPr>
          <w:rFonts w:ascii="Times New Roman" w:hAnsi="Times New Roman"/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работа по совместительству, предпринимательская деятельность и т.п.)</w:t>
      </w:r>
    </w:p>
    <w:p w:rsidR="006D10B2" w:rsidRPr="00ED31AD" w:rsidRDefault="006D10B2" w:rsidP="00ED31AD">
      <w:pPr>
        <w:pStyle w:val="ListParagraph"/>
        <w:ind w:left="0"/>
        <w:jc w:val="both"/>
        <w:rPr>
          <w:rFonts w:ascii="Times New Roman" w:hAnsi="Times New Roman"/>
          <w:sz w:val="10"/>
          <w:szCs w:val="10"/>
        </w:rPr>
      </w:pPr>
    </w:p>
    <w:p w:rsidR="006D10B2" w:rsidRPr="0028528F" w:rsidRDefault="006D10B2" w:rsidP="006A42A3">
      <w:pPr>
        <w:pStyle w:val="ListParagraph"/>
        <w:ind w:left="0"/>
        <w:rPr>
          <w:rFonts w:ascii="Times New Roman" w:hAnsi="Times New Roman"/>
        </w:rPr>
      </w:pPr>
      <w:r w:rsidRPr="0028528F">
        <w:rPr>
          <w:rFonts w:ascii="Times New Roman" w:hAnsi="Times New Roman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10"/>
        <w:gridCol w:w="1418"/>
        <w:gridCol w:w="14"/>
        <w:gridCol w:w="3954"/>
        <w:gridCol w:w="2665"/>
      </w:tblGrid>
      <w:tr w:rsidR="006D10B2" w:rsidRPr="00EE0503" w:rsidTr="00EE0503">
        <w:trPr>
          <w:trHeight w:val="221"/>
        </w:trPr>
        <w:tc>
          <w:tcPr>
            <w:tcW w:w="2987" w:type="dxa"/>
            <w:gridSpan w:val="4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Месяц и год</w:t>
            </w:r>
          </w:p>
        </w:tc>
        <w:tc>
          <w:tcPr>
            <w:tcW w:w="3954" w:type="dxa"/>
            <w:vMerge w:val="restart"/>
          </w:tcPr>
          <w:p w:rsidR="006D10B2" w:rsidRDefault="006D10B2" w:rsidP="00ED31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 xml:space="preserve">Должность с указанием </w:t>
            </w:r>
          </w:p>
          <w:p w:rsidR="006D10B2" w:rsidRPr="00EE0503" w:rsidRDefault="006D10B2" w:rsidP="00ED31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2665" w:type="dxa"/>
            <w:vMerge w:val="restart"/>
          </w:tcPr>
          <w:p w:rsidR="006D10B2" w:rsidRDefault="006D10B2" w:rsidP="00ED31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</w:t>
            </w:r>
            <w:r w:rsidRPr="00EE0503">
              <w:rPr>
                <w:rFonts w:ascii="Times New Roman" w:hAnsi="Times New Roman"/>
              </w:rPr>
              <w:t xml:space="preserve"> организации</w:t>
            </w:r>
          </w:p>
          <w:p w:rsidR="006D10B2" w:rsidRPr="00EE0503" w:rsidRDefault="006D10B2" w:rsidP="00ED31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(в том числе за границей)</w:t>
            </w:r>
          </w:p>
        </w:tc>
      </w:tr>
      <w:tr w:rsidR="006D10B2" w:rsidRPr="00EE0503" w:rsidTr="00EE0503">
        <w:trPr>
          <w:trHeight w:val="270"/>
        </w:trPr>
        <w:tc>
          <w:tcPr>
            <w:tcW w:w="154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поступления</w:t>
            </w:r>
          </w:p>
        </w:tc>
        <w:tc>
          <w:tcPr>
            <w:tcW w:w="1442" w:type="dxa"/>
            <w:gridSpan w:val="3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увольнения</w:t>
            </w:r>
          </w:p>
        </w:tc>
        <w:tc>
          <w:tcPr>
            <w:tcW w:w="3954" w:type="dxa"/>
            <w:vMerge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  <w:vMerge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rPr>
          <w:trHeight w:val="285"/>
        </w:trPr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555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6D10B2" w:rsidRPr="001811A8" w:rsidRDefault="006D10B2" w:rsidP="001811A8">
      <w:pPr>
        <w:pStyle w:val="ListParagraph"/>
        <w:ind w:left="0"/>
        <w:rPr>
          <w:rFonts w:ascii="Times New Roman" w:hAnsi="Times New Roman"/>
          <w:sz w:val="16"/>
          <w:szCs w:val="16"/>
        </w:rPr>
      </w:pPr>
    </w:p>
    <w:p w:rsidR="006D10B2" w:rsidRPr="00F0173A" w:rsidRDefault="006D10B2" w:rsidP="00FA5A07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F0173A">
        <w:rPr>
          <w:rFonts w:ascii="Times New Roman" w:hAnsi="Times New Roman"/>
          <w:sz w:val="24"/>
          <w:szCs w:val="24"/>
        </w:rPr>
        <w:t>Государственны</w:t>
      </w:r>
      <w:r>
        <w:rPr>
          <w:rFonts w:ascii="Times New Roman" w:hAnsi="Times New Roman"/>
          <w:sz w:val="24"/>
          <w:szCs w:val="24"/>
        </w:rPr>
        <w:t>е награды, иные награды и знаки о</w:t>
      </w:r>
      <w:r w:rsidRPr="00F0173A">
        <w:rPr>
          <w:rFonts w:ascii="Times New Roman" w:hAnsi="Times New Roman"/>
          <w:sz w:val="24"/>
          <w:szCs w:val="24"/>
        </w:rPr>
        <w:t>тличия__</w:t>
      </w:r>
      <w:r>
        <w:rPr>
          <w:rFonts w:ascii="Times New Roman" w:hAnsi="Times New Roman"/>
          <w:sz w:val="24"/>
          <w:szCs w:val="24"/>
        </w:rPr>
        <w:t>_______</w:t>
      </w:r>
      <w:r w:rsidRPr="00F0173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</w:t>
      </w:r>
      <w:r w:rsidRPr="00F0173A">
        <w:rPr>
          <w:rFonts w:ascii="Times New Roman" w:hAnsi="Times New Roman"/>
          <w:sz w:val="24"/>
          <w:szCs w:val="24"/>
        </w:rPr>
        <w:t>____</w:t>
      </w:r>
    </w:p>
    <w:p w:rsidR="006D10B2" w:rsidRPr="0028528F" w:rsidRDefault="006D10B2" w:rsidP="004B7B7E">
      <w:pPr>
        <w:pStyle w:val="ListParagraph"/>
        <w:ind w:left="0"/>
        <w:rPr>
          <w:rFonts w:ascii="Times New Roman" w:hAnsi="Times New Roman"/>
        </w:rPr>
      </w:pPr>
      <w:r w:rsidRPr="0028528F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</w:t>
      </w:r>
      <w:r w:rsidRPr="0028528F">
        <w:rPr>
          <w:rFonts w:ascii="Times New Roman" w:hAnsi="Times New Roman"/>
        </w:rPr>
        <w:t xml:space="preserve">_  </w:t>
      </w:r>
    </w:p>
    <w:p w:rsidR="006D10B2" w:rsidRPr="0028528F" w:rsidRDefault="006D10B2" w:rsidP="001811A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Ваши близкие родственники (отец, мать, братья, сестры и дети), а также супруг (супруга) в том числе бывшие</w:t>
      </w:r>
    </w:p>
    <w:p w:rsidR="006D10B2" w:rsidRPr="0028528F" w:rsidRDefault="006D10B2" w:rsidP="001811A8">
      <w:pPr>
        <w:pStyle w:val="ListParagraph"/>
        <w:ind w:left="0" w:firstLine="720"/>
        <w:jc w:val="both"/>
        <w:rPr>
          <w:rFonts w:ascii="Times New Roman" w:hAnsi="Times New Roman"/>
        </w:rPr>
      </w:pPr>
      <w:r w:rsidRPr="0028528F">
        <w:rPr>
          <w:rFonts w:ascii="Times New Roman" w:hAnsi="Times New Roman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5"/>
        <w:gridCol w:w="1925"/>
        <w:gridCol w:w="1926"/>
        <w:gridCol w:w="1926"/>
        <w:gridCol w:w="1926"/>
      </w:tblGrid>
      <w:tr w:rsidR="006D10B2" w:rsidRPr="00EE0503" w:rsidTr="00EE0503">
        <w:tc>
          <w:tcPr>
            <w:tcW w:w="1925" w:type="dxa"/>
          </w:tcPr>
          <w:p w:rsidR="006D10B2" w:rsidRPr="00EE0503" w:rsidRDefault="006D10B2" w:rsidP="001811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Степень родства</w:t>
            </w:r>
          </w:p>
        </w:tc>
        <w:tc>
          <w:tcPr>
            <w:tcW w:w="1925" w:type="dxa"/>
          </w:tcPr>
          <w:p w:rsidR="006D10B2" w:rsidRDefault="006D10B2" w:rsidP="001811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Фамилия,</w:t>
            </w:r>
          </w:p>
          <w:p w:rsidR="006D10B2" w:rsidRPr="00EE0503" w:rsidRDefault="006D10B2" w:rsidP="001811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имя, отчество</w:t>
            </w:r>
          </w:p>
        </w:tc>
        <w:tc>
          <w:tcPr>
            <w:tcW w:w="1926" w:type="dxa"/>
          </w:tcPr>
          <w:p w:rsidR="006D10B2" w:rsidRPr="00EE0503" w:rsidRDefault="006D10B2" w:rsidP="001811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Дата и место рождения</w:t>
            </w:r>
          </w:p>
        </w:tc>
        <w:tc>
          <w:tcPr>
            <w:tcW w:w="1926" w:type="dxa"/>
          </w:tcPr>
          <w:p w:rsidR="006D10B2" w:rsidRPr="00EE0503" w:rsidRDefault="006D10B2" w:rsidP="001811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Место работы (наименование и адрес организации), должность</w:t>
            </w:r>
          </w:p>
        </w:tc>
        <w:tc>
          <w:tcPr>
            <w:tcW w:w="1926" w:type="dxa"/>
          </w:tcPr>
          <w:p w:rsidR="006D10B2" w:rsidRPr="00EE0503" w:rsidRDefault="006D10B2" w:rsidP="001811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Домашний адрес</w:t>
            </w:r>
          </w:p>
          <w:p w:rsidR="006D10B2" w:rsidRPr="00EE0503" w:rsidRDefault="006D10B2" w:rsidP="001811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(адрес регистрации, фактического проживания)</w:t>
            </w: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D10B2" w:rsidRPr="00EE0503" w:rsidTr="00EE0503"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D10B2" w:rsidRPr="00EE0503" w:rsidRDefault="006D10B2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6D10B2" w:rsidRPr="0028528F" w:rsidRDefault="006D10B2" w:rsidP="00F0173A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Ваши близкие родственники (отец, мать, братья, сестры и дети), а также супруг (супруга) в том числе бывшие, постоянно проживающие за границей и (или) оформляющие документы для выезда на постоянное место жительства в другое государство:</w:t>
      </w:r>
      <w:r>
        <w:rPr>
          <w:rFonts w:ascii="Times New Roman" w:hAnsi="Times New Roman"/>
          <w:sz w:val="24"/>
          <w:szCs w:val="24"/>
        </w:rPr>
        <w:t>_____________</w:t>
      </w:r>
    </w:p>
    <w:p w:rsidR="006D10B2" w:rsidRPr="0028528F" w:rsidRDefault="006D10B2" w:rsidP="00F0173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28528F">
        <w:rPr>
          <w:rFonts w:ascii="Times New Roman" w:hAnsi="Times New Roman"/>
          <w:sz w:val="24"/>
          <w:szCs w:val="24"/>
        </w:rPr>
        <w:t xml:space="preserve">________________________________ </w:t>
      </w:r>
    </w:p>
    <w:p w:rsidR="006D10B2" w:rsidRDefault="006D10B2" w:rsidP="00B501D5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  <w:r w:rsidRPr="00B501D5">
        <w:rPr>
          <w:rFonts w:ascii="Times New Roman" w:hAnsi="Times New Roman"/>
          <w:sz w:val="20"/>
          <w:szCs w:val="20"/>
        </w:rPr>
        <w:t>(фамилия, имя, отчество, с какого периода они проживают за границей)</w:t>
      </w:r>
    </w:p>
    <w:p w:rsidR="006D10B2" w:rsidRPr="00B501D5" w:rsidRDefault="006D10B2" w:rsidP="00B501D5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</w:p>
    <w:p w:rsidR="006D10B2" w:rsidRPr="0028528F" w:rsidRDefault="006D10B2" w:rsidP="00F0173A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Пребывание за границей (время, место и цель):</w:t>
      </w:r>
    </w:p>
    <w:p w:rsidR="006D10B2" w:rsidRPr="0028528F" w:rsidRDefault="006D10B2" w:rsidP="00F0173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D10B2" w:rsidRPr="0028528F" w:rsidRDefault="006D10B2" w:rsidP="001811A8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Отношение к воинской обязанности и воинское звание</w:t>
      </w:r>
      <w:r>
        <w:rPr>
          <w:rFonts w:ascii="Times New Roman" w:hAnsi="Times New Roman"/>
          <w:sz w:val="24"/>
          <w:szCs w:val="24"/>
        </w:rPr>
        <w:t xml:space="preserve">:__________________________ </w:t>
      </w:r>
      <w:r w:rsidRPr="0028528F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28528F">
        <w:rPr>
          <w:rFonts w:ascii="Times New Roman" w:hAnsi="Times New Roman"/>
          <w:sz w:val="24"/>
          <w:szCs w:val="24"/>
        </w:rPr>
        <w:t xml:space="preserve">__________________________________   </w:t>
      </w:r>
    </w:p>
    <w:p w:rsidR="006D10B2" w:rsidRPr="0028528F" w:rsidRDefault="006D10B2" w:rsidP="00F0173A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Домашний адрес (адрес регистрации, фактического проживания), номер телефона (либо иной вид связи)__________________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8528F">
        <w:rPr>
          <w:rFonts w:ascii="Times New Roman" w:hAnsi="Times New Roman"/>
          <w:sz w:val="24"/>
          <w:szCs w:val="24"/>
        </w:rPr>
        <w:t xml:space="preserve">_________________________________   </w:t>
      </w:r>
    </w:p>
    <w:p w:rsidR="006D10B2" w:rsidRDefault="006D10B2" w:rsidP="00B501D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28528F">
        <w:rPr>
          <w:rFonts w:ascii="Times New Roman" w:hAnsi="Times New Roman"/>
          <w:sz w:val="24"/>
          <w:szCs w:val="24"/>
        </w:rPr>
        <w:t xml:space="preserve">__________________  </w:t>
      </w:r>
    </w:p>
    <w:p w:rsidR="006D10B2" w:rsidRDefault="006D10B2" w:rsidP="001811A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или документ, его заменяющий: ______________________________________</w:t>
      </w:r>
    </w:p>
    <w:p w:rsidR="006D10B2" w:rsidRPr="0028528F" w:rsidRDefault="006D10B2" w:rsidP="001811A8">
      <w:pPr>
        <w:pStyle w:val="ListParagraph"/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28528F"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:rsidR="006D10B2" w:rsidRDefault="006D10B2" w:rsidP="001811A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28528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</w:t>
      </w:r>
      <w:r w:rsidRPr="0028528F">
        <w:rPr>
          <w:rFonts w:ascii="Times New Roman" w:hAnsi="Times New Roman"/>
          <w:sz w:val="24"/>
          <w:szCs w:val="24"/>
        </w:rPr>
        <w:t xml:space="preserve"> </w:t>
      </w:r>
    </w:p>
    <w:p w:rsidR="006D10B2" w:rsidRDefault="006D10B2" w:rsidP="00F0173A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 xml:space="preserve">Наличие заграничного паспорта: 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6D10B2" w:rsidRPr="0028528F" w:rsidRDefault="006D10B2" w:rsidP="001811A8">
      <w:pPr>
        <w:pStyle w:val="ListParagraph"/>
        <w:ind w:left="2832" w:firstLine="708"/>
        <w:jc w:val="center"/>
        <w:rPr>
          <w:rFonts w:ascii="Times New Roman" w:hAnsi="Times New Roman"/>
          <w:sz w:val="20"/>
          <w:szCs w:val="20"/>
        </w:rPr>
      </w:pPr>
      <w:r w:rsidRPr="0028528F"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:rsidR="006D10B2" w:rsidRDefault="006D10B2" w:rsidP="001811A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28528F">
        <w:rPr>
          <w:rFonts w:ascii="Times New Roman" w:hAnsi="Times New Roman"/>
          <w:sz w:val="24"/>
          <w:szCs w:val="24"/>
        </w:rPr>
        <w:t xml:space="preserve">__________________  </w:t>
      </w:r>
    </w:p>
    <w:p w:rsidR="006D10B2" w:rsidRPr="0028528F" w:rsidRDefault="006D10B2" w:rsidP="001811A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Номер страхового свидетельства обязательного пенсионного страхования (при наличии:________________________________________________________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8528F">
        <w:rPr>
          <w:rFonts w:ascii="Times New Roman" w:hAnsi="Times New Roman"/>
          <w:sz w:val="24"/>
          <w:szCs w:val="24"/>
        </w:rPr>
        <w:t xml:space="preserve">______________ </w:t>
      </w:r>
    </w:p>
    <w:p w:rsidR="006D10B2" w:rsidRPr="0028528F" w:rsidRDefault="006D10B2" w:rsidP="00F0173A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ИНН (при наличии) 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8528F">
        <w:rPr>
          <w:rFonts w:ascii="Times New Roman" w:hAnsi="Times New Roman"/>
          <w:sz w:val="24"/>
          <w:szCs w:val="24"/>
        </w:rPr>
        <w:t>_____________</w:t>
      </w:r>
    </w:p>
    <w:p w:rsidR="006D10B2" w:rsidRPr="0028528F" w:rsidRDefault="006D10B2" w:rsidP="00F0173A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Дополнительные сведения (участие в выборных представительных органах, другая информация, которую желаете сообщить о себе) _________</w:t>
      </w:r>
      <w:r>
        <w:rPr>
          <w:rFonts w:ascii="Times New Roman" w:hAnsi="Times New Roman"/>
          <w:sz w:val="24"/>
          <w:szCs w:val="24"/>
        </w:rPr>
        <w:t>__________</w:t>
      </w:r>
      <w:r w:rsidRPr="0028528F">
        <w:rPr>
          <w:rFonts w:ascii="Times New Roman" w:hAnsi="Times New Roman"/>
          <w:sz w:val="24"/>
          <w:szCs w:val="24"/>
        </w:rPr>
        <w:t xml:space="preserve">___________________ </w:t>
      </w:r>
    </w:p>
    <w:p w:rsidR="006D10B2" w:rsidRPr="0028528F" w:rsidRDefault="006D10B2" w:rsidP="00F0173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6D10B2" w:rsidRPr="00B501D5" w:rsidRDefault="006D10B2" w:rsidP="008E189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01D5">
        <w:rPr>
          <w:rFonts w:ascii="Times New Roman" w:hAnsi="Times New Roman"/>
          <w:sz w:val="24"/>
          <w:szCs w:val="24"/>
        </w:rPr>
        <w:t>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конкурсе, приеме на должность и поступлении на государственную гражданскую службу Донецкой Народной Республики.</w:t>
      </w:r>
    </w:p>
    <w:p w:rsidR="006D10B2" w:rsidRPr="0028528F" w:rsidRDefault="006D10B2" w:rsidP="00F0173A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Автобиографию прилагаю.</w:t>
      </w:r>
    </w:p>
    <w:p w:rsidR="006D10B2" w:rsidRPr="0028528F" w:rsidRDefault="006D10B2" w:rsidP="00F0173A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На проведение в отношении меня проверочных мероприятий согласен (согласна).</w:t>
      </w:r>
    </w:p>
    <w:p w:rsidR="006D10B2" w:rsidRPr="0028528F" w:rsidRDefault="006D10B2" w:rsidP="00F0173A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D10B2" w:rsidRPr="0028528F" w:rsidRDefault="006D10B2" w:rsidP="00F0173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«_____»____________________20___г.</w:t>
      </w:r>
      <w:r w:rsidRPr="0028528F">
        <w:rPr>
          <w:rFonts w:ascii="Times New Roman" w:hAnsi="Times New Roman"/>
          <w:sz w:val="24"/>
          <w:szCs w:val="24"/>
        </w:rPr>
        <w:tab/>
      </w:r>
      <w:r w:rsidRPr="0028528F">
        <w:rPr>
          <w:rFonts w:ascii="Times New Roman" w:hAnsi="Times New Roman"/>
          <w:sz w:val="24"/>
          <w:szCs w:val="24"/>
        </w:rPr>
        <w:tab/>
      </w:r>
      <w:r w:rsidRPr="0028528F">
        <w:rPr>
          <w:rFonts w:ascii="Times New Roman" w:hAnsi="Times New Roman"/>
          <w:sz w:val="24"/>
          <w:szCs w:val="24"/>
        </w:rPr>
        <w:tab/>
      </w:r>
      <w:r w:rsidRPr="0028528F">
        <w:rPr>
          <w:rFonts w:ascii="Times New Roman" w:hAnsi="Times New Roman"/>
          <w:sz w:val="24"/>
          <w:szCs w:val="24"/>
        </w:rPr>
        <w:tab/>
        <w:t>Подпись ________________</w:t>
      </w:r>
    </w:p>
    <w:p w:rsidR="006D10B2" w:rsidRDefault="006D10B2" w:rsidP="00F0173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6D10B2" w:rsidRPr="0028528F" w:rsidRDefault="006D10B2" w:rsidP="00F0173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6D10B2" w:rsidRDefault="006D10B2" w:rsidP="00041504">
      <w:pPr>
        <w:pStyle w:val="ListParagraph"/>
        <w:ind w:left="1080" w:hanging="1080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 xml:space="preserve">МП                  Фотографию и данные трудовой деятельности, воинской службе и об учебе </w:t>
      </w:r>
    </w:p>
    <w:p w:rsidR="006D10B2" w:rsidRDefault="006D10B2" w:rsidP="00041504">
      <w:pPr>
        <w:pStyle w:val="ListParagraph"/>
        <w:ind w:left="1080" w:hanging="1080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 xml:space="preserve">оформляемого лица соответствуют документам, удостоверяющим личность, </w:t>
      </w:r>
    </w:p>
    <w:p w:rsidR="006D10B2" w:rsidRPr="0028528F" w:rsidRDefault="006D10B2" w:rsidP="00041504">
      <w:pPr>
        <w:pStyle w:val="ListParagraph"/>
        <w:ind w:left="1080" w:hanging="1080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 xml:space="preserve">записям в трудовой книжке, документам об образовании и воинской </w:t>
      </w:r>
      <w:r>
        <w:rPr>
          <w:rFonts w:ascii="Times New Roman" w:hAnsi="Times New Roman"/>
          <w:sz w:val="24"/>
          <w:szCs w:val="24"/>
        </w:rPr>
        <w:t>с</w:t>
      </w:r>
      <w:r w:rsidRPr="0028528F">
        <w:rPr>
          <w:rFonts w:ascii="Times New Roman" w:hAnsi="Times New Roman"/>
          <w:sz w:val="24"/>
          <w:szCs w:val="24"/>
        </w:rPr>
        <w:t>лужбе.</w:t>
      </w:r>
    </w:p>
    <w:p w:rsidR="006D10B2" w:rsidRDefault="006D10B2" w:rsidP="0099690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6D10B2" w:rsidRPr="0028528F" w:rsidRDefault="006D10B2" w:rsidP="00996900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«_____»__________20___г.</w:t>
      </w:r>
      <w:r w:rsidRPr="0028528F">
        <w:rPr>
          <w:rFonts w:ascii="Times New Roman" w:hAnsi="Times New Roman"/>
          <w:sz w:val="24"/>
          <w:szCs w:val="24"/>
        </w:rPr>
        <w:tab/>
      </w:r>
      <w:r w:rsidRPr="0028528F">
        <w:rPr>
          <w:rFonts w:ascii="Times New Roman" w:hAnsi="Times New Roman"/>
          <w:sz w:val="24"/>
          <w:szCs w:val="24"/>
        </w:rPr>
        <w:tab/>
      </w:r>
      <w:r w:rsidRPr="0028528F">
        <w:rPr>
          <w:rFonts w:ascii="Times New Roman" w:hAnsi="Times New Roman"/>
          <w:sz w:val="24"/>
          <w:szCs w:val="24"/>
        </w:rPr>
        <w:tab/>
        <w:t>___________________________________________</w:t>
      </w:r>
    </w:p>
    <w:p w:rsidR="006D10B2" w:rsidRDefault="006D10B2" w:rsidP="00822122">
      <w:pPr>
        <w:pStyle w:val="ListParagraph"/>
        <w:ind w:left="4620" w:firstLine="336"/>
        <w:rPr>
          <w:rFonts w:ascii="Times New Roman" w:hAnsi="Times New Roman"/>
          <w:sz w:val="20"/>
          <w:szCs w:val="20"/>
        </w:rPr>
      </w:pPr>
      <w:r w:rsidRPr="00A11374">
        <w:rPr>
          <w:rFonts w:ascii="Times New Roman" w:hAnsi="Times New Roman"/>
          <w:sz w:val="20"/>
          <w:szCs w:val="20"/>
        </w:rPr>
        <w:t>(подпись, фамилия работника кадровой службы)</w:t>
      </w:r>
    </w:p>
    <w:p w:rsidR="006D10B2" w:rsidRPr="001811A8" w:rsidRDefault="006D10B2" w:rsidP="001811A8">
      <w:pPr>
        <w:pStyle w:val="ListParagraph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0"/>
          <w:szCs w:val="20"/>
        </w:rPr>
        <w:br w:type="page"/>
      </w:r>
      <w:hyperlink r:id="rId7" w:history="1">
        <w:r w:rsidRPr="001811A8">
          <w:rPr>
            <w:rStyle w:val="Hyperlink"/>
            <w:rFonts w:ascii="Times New Roman" w:hAnsi="Times New Roman"/>
            <w:b/>
            <w:bCs/>
            <w:color w:val="auto"/>
            <w:sz w:val="28"/>
            <w:szCs w:val="32"/>
            <w:u w:val="none"/>
          </w:rPr>
          <w:t>АВТОБИОГРАФИЯ</w:t>
        </w:r>
      </w:hyperlink>
    </w:p>
    <w:p w:rsidR="006D10B2" w:rsidRDefault="006D10B2" w:rsidP="00400A16"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6D10B2" w:rsidRPr="00C17F74" w:rsidRDefault="006D10B2" w:rsidP="00400A16">
      <w:pPr>
        <w:rPr>
          <w:rFonts w:ascii="Times New Roman" w:hAnsi="Times New Roman"/>
          <w:sz w:val="16"/>
          <w:szCs w:val="16"/>
        </w:rPr>
      </w:pPr>
      <w:r w:rsidRPr="00C17F74">
        <w:rPr>
          <w:rFonts w:ascii="Times New Roman" w:hAnsi="Times New Roman"/>
          <w:sz w:val="16"/>
          <w:szCs w:val="16"/>
        </w:rPr>
        <w:t xml:space="preserve">   (дата)</w:t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  <w:t xml:space="preserve">             (подпись)</w:t>
      </w:r>
    </w:p>
    <w:p w:rsidR="006D10B2" w:rsidRPr="00C17F74" w:rsidRDefault="006D10B2" w:rsidP="00BC186D">
      <w:pPr>
        <w:rPr>
          <w:rFonts w:ascii="Times New Roman" w:hAnsi="Times New Roman"/>
          <w:sz w:val="16"/>
          <w:szCs w:val="16"/>
        </w:rPr>
      </w:pPr>
    </w:p>
    <w:p w:rsidR="006D10B2" w:rsidRDefault="006D10B2" w:rsidP="00BC186D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0B2" w:rsidRDefault="006D10B2" w:rsidP="00BC186D"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6D10B2" w:rsidRPr="00C17F74" w:rsidRDefault="006D10B2" w:rsidP="00BC186D">
      <w:pPr>
        <w:rPr>
          <w:rFonts w:ascii="Times New Roman" w:hAnsi="Times New Roman"/>
          <w:sz w:val="16"/>
          <w:szCs w:val="16"/>
        </w:rPr>
      </w:pPr>
      <w:r w:rsidRPr="00C17F74">
        <w:rPr>
          <w:rFonts w:ascii="Times New Roman" w:hAnsi="Times New Roman"/>
          <w:sz w:val="16"/>
          <w:szCs w:val="16"/>
        </w:rPr>
        <w:t xml:space="preserve">   (дата)</w:t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  <w:t xml:space="preserve">             (подпись)</w:t>
      </w:r>
    </w:p>
    <w:p w:rsidR="006D10B2" w:rsidRPr="00054952" w:rsidRDefault="006D10B2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Автобиография пишется</w:t>
      </w:r>
      <w:r w:rsidRPr="00054952">
        <w:rPr>
          <w:sz w:val="20"/>
          <w:szCs w:val="20"/>
        </w:rPr>
        <w:t xml:space="preserve"> в произвольной форме собственноручно, без помарок и ис</w:t>
      </w:r>
      <w:r>
        <w:rPr>
          <w:sz w:val="20"/>
          <w:szCs w:val="20"/>
        </w:rPr>
        <w:t>правлений с</w:t>
      </w:r>
      <w:r w:rsidRPr="00054952">
        <w:rPr>
          <w:sz w:val="20"/>
          <w:szCs w:val="20"/>
        </w:rPr>
        <w:t xml:space="preserve"> освещением следующих вопросов:</w:t>
      </w:r>
      <w:r>
        <w:rPr>
          <w:sz w:val="20"/>
          <w:szCs w:val="20"/>
        </w:rPr>
        <w:t xml:space="preserve"> </w:t>
      </w:r>
    </w:p>
    <w:p w:rsidR="006D10B2" w:rsidRPr="00054952" w:rsidRDefault="006D10B2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1. Фамилия, имя, отчество, дата рождения, место рождения (в случае изменения фамилии, имени или отчества необходимо указать прежние фамилию, имя или отчество, а также дату, место и причину изменения).</w:t>
      </w:r>
    </w:p>
    <w:p w:rsidR="006D10B2" w:rsidRDefault="006D10B2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2. Когда, где и по какой специальности обучались.</w:t>
      </w:r>
    </w:p>
    <w:p w:rsidR="006D10B2" w:rsidRDefault="006D10B2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3. Трудовая деятельность с указанием занимаемых должностей.</w:t>
      </w:r>
    </w:p>
    <w:p w:rsidR="006D10B2" w:rsidRDefault="006D10B2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4. Служба в Вооруженных Силах, где и каких должностях проходили службу.</w:t>
      </w:r>
    </w:p>
    <w:p w:rsidR="006D10B2" w:rsidRDefault="006D10B2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5. Семейное положение, когда вступил(-а) в брак, фамилия, имя и отчество, год рождения, место рождения, место работы, занимаемая должность супруга(супруги); если вступил(-а) в брак вторично, необходимо указать сведения о первом(-ой) супруге, его (ее) месте работы.</w:t>
      </w:r>
    </w:p>
    <w:p w:rsidR="006D10B2" w:rsidRDefault="006D10B2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6. Сведения о других Ваших близких родственниках (отце, матери, родных братьях и сестрах, детях) и Вашего(-ей) супруга (супруги): год рождения, место работы, должность, домашний адрес.</w:t>
      </w:r>
    </w:p>
    <w:p w:rsidR="006D10B2" w:rsidRDefault="006D10B2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7. Информация о возможности непосредственного подчинения близких родственников, работающих в данной организации, либо ее отсутствии согласно пункту 5 статьи 11 Закона Донецкой Народной Республики от 15.01.2020 года №91-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>НС «О государственной гражданской службе».</w:t>
      </w:r>
    </w:p>
    <w:p w:rsidR="006D10B2" w:rsidRDefault="006D10B2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8. Занимаетесь ли Вы, супруг(супруга) в настоящее время (занимались ли ранее) предпринимательской деятельностью.</w:t>
      </w:r>
    </w:p>
    <w:p w:rsidR="006D10B2" w:rsidRDefault="006D10B2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9. Привлекались ли Вы, супруг (супруга) и близкие родственники к уголовной ответственности (когда и за что).</w:t>
      </w:r>
    </w:p>
    <w:p w:rsidR="006D10B2" w:rsidRDefault="006D10B2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10. Адрес проживания, регистрации.</w:t>
      </w:r>
    </w:p>
    <w:p w:rsidR="006D10B2" w:rsidRPr="00A11374" w:rsidRDefault="006D10B2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11. Иные сведения и информация, которые Вы желаете сообщить о себе.</w:t>
      </w:r>
    </w:p>
    <w:sectPr w:rsidR="006D10B2" w:rsidRPr="00A11374" w:rsidSect="00722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0B2" w:rsidRDefault="006D10B2" w:rsidP="003B7B57">
      <w:pPr>
        <w:spacing w:after="0" w:line="240" w:lineRule="auto"/>
      </w:pPr>
      <w:r>
        <w:separator/>
      </w:r>
    </w:p>
  </w:endnote>
  <w:endnote w:type="continuationSeparator" w:id="0">
    <w:p w:rsidR="006D10B2" w:rsidRDefault="006D10B2" w:rsidP="003B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B2" w:rsidRDefault="006D10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B2" w:rsidRDefault="006D10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B2" w:rsidRDefault="006D10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0B2" w:rsidRDefault="006D10B2" w:rsidP="003B7B57">
      <w:pPr>
        <w:spacing w:after="0" w:line="240" w:lineRule="auto"/>
      </w:pPr>
      <w:r>
        <w:separator/>
      </w:r>
    </w:p>
  </w:footnote>
  <w:footnote w:type="continuationSeparator" w:id="0">
    <w:p w:rsidR="006D10B2" w:rsidRDefault="006D10B2" w:rsidP="003B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B2" w:rsidRDefault="006D10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B2" w:rsidRDefault="006D10B2">
    <w:pPr>
      <w:pStyle w:val="Header"/>
      <w:jc w:val="center"/>
    </w:pPr>
    <w:fldSimple w:instr="PAGE   \* MERGEFORMAT">
      <w:r>
        <w:rPr>
          <w:noProof/>
        </w:rPr>
        <w:t>7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B2" w:rsidRDefault="006D10B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CD7"/>
    <w:multiLevelType w:val="hybridMultilevel"/>
    <w:tmpl w:val="3EF0C9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E3719E"/>
    <w:multiLevelType w:val="hybridMultilevel"/>
    <w:tmpl w:val="E16EF51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F209C5"/>
    <w:multiLevelType w:val="hybridMultilevel"/>
    <w:tmpl w:val="9BDCCA20"/>
    <w:lvl w:ilvl="0" w:tplc="4C98B42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46D504F"/>
    <w:multiLevelType w:val="hybridMultilevel"/>
    <w:tmpl w:val="582E4096"/>
    <w:lvl w:ilvl="0" w:tplc="E7D22016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FD90A47"/>
    <w:multiLevelType w:val="hybridMultilevel"/>
    <w:tmpl w:val="CE8EA4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C61F96"/>
    <w:multiLevelType w:val="hybridMultilevel"/>
    <w:tmpl w:val="29A0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D87D5F"/>
    <w:multiLevelType w:val="hybridMultilevel"/>
    <w:tmpl w:val="A54E3FFE"/>
    <w:lvl w:ilvl="0" w:tplc="4C68C380">
      <w:start w:val="1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EB944E1"/>
    <w:multiLevelType w:val="hybridMultilevel"/>
    <w:tmpl w:val="E920FC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F98"/>
    <w:rsid w:val="0001154A"/>
    <w:rsid w:val="00016716"/>
    <w:rsid w:val="00024D17"/>
    <w:rsid w:val="000366E2"/>
    <w:rsid w:val="00041504"/>
    <w:rsid w:val="00054952"/>
    <w:rsid w:val="00064AA3"/>
    <w:rsid w:val="00086D16"/>
    <w:rsid w:val="001811A8"/>
    <w:rsid w:val="001A4B1B"/>
    <w:rsid w:val="0028528F"/>
    <w:rsid w:val="00291440"/>
    <w:rsid w:val="002B349D"/>
    <w:rsid w:val="002C0362"/>
    <w:rsid w:val="00376C2D"/>
    <w:rsid w:val="003958A3"/>
    <w:rsid w:val="003B7B57"/>
    <w:rsid w:val="003F0AD2"/>
    <w:rsid w:val="00400A16"/>
    <w:rsid w:val="00463FCD"/>
    <w:rsid w:val="00465041"/>
    <w:rsid w:val="004B7B7E"/>
    <w:rsid w:val="004C1E18"/>
    <w:rsid w:val="004C2EF6"/>
    <w:rsid w:val="00513923"/>
    <w:rsid w:val="00551867"/>
    <w:rsid w:val="005E2576"/>
    <w:rsid w:val="006036F3"/>
    <w:rsid w:val="006044C0"/>
    <w:rsid w:val="0069307E"/>
    <w:rsid w:val="006A42A3"/>
    <w:rsid w:val="006A6F0A"/>
    <w:rsid w:val="006B2687"/>
    <w:rsid w:val="006D10B2"/>
    <w:rsid w:val="006F00B7"/>
    <w:rsid w:val="006F582B"/>
    <w:rsid w:val="007226A4"/>
    <w:rsid w:val="00734275"/>
    <w:rsid w:val="00774BB1"/>
    <w:rsid w:val="007C0A7E"/>
    <w:rsid w:val="007E3FF0"/>
    <w:rsid w:val="00800A6D"/>
    <w:rsid w:val="00812D61"/>
    <w:rsid w:val="008146F7"/>
    <w:rsid w:val="00822122"/>
    <w:rsid w:val="00866723"/>
    <w:rsid w:val="008B2C4A"/>
    <w:rsid w:val="008C2198"/>
    <w:rsid w:val="008C6BEE"/>
    <w:rsid w:val="008E189D"/>
    <w:rsid w:val="008E647B"/>
    <w:rsid w:val="00901FC3"/>
    <w:rsid w:val="00902047"/>
    <w:rsid w:val="00931380"/>
    <w:rsid w:val="009424C8"/>
    <w:rsid w:val="009710AE"/>
    <w:rsid w:val="00973276"/>
    <w:rsid w:val="00992AF4"/>
    <w:rsid w:val="00995D27"/>
    <w:rsid w:val="00996900"/>
    <w:rsid w:val="009C18E7"/>
    <w:rsid w:val="00A11374"/>
    <w:rsid w:val="00AC0D3C"/>
    <w:rsid w:val="00B0543C"/>
    <w:rsid w:val="00B36478"/>
    <w:rsid w:val="00B42BF3"/>
    <w:rsid w:val="00B501D5"/>
    <w:rsid w:val="00B757A1"/>
    <w:rsid w:val="00BA3D9E"/>
    <w:rsid w:val="00BC186D"/>
    <w:rsid w:val="00BD64D4"/>
    <w:rsid w:val="00C03F98"/>
    <w:rsid w:val="00C059B8"/>
    <w:rsid w:val="00C17F74"/>
    <w:rsid w:val="00C27FB9"/>
    <w:rsid w:val="00C8730C"/>
    <w:rsid w:val="00C92642"/>
    <w:rsid w:val="00CC7191"/>
    <w:rsid w:val="00CD4996"/>
    <w:rsid w:val="00D1304D"/>
    <w:rsid w:val="00D31EE0"/>
    <w:rsid w:val="00D736FB"/>
    <w:rsid w:val="00D80BC1"/>
    <w:rsid w:val="00DA7129"/>
    <w:rsid w:val="00EC3CB4"/>
    <w:rsid w:val="00ED31AD"/>
    <w:rsid w:val="00EE0503"/>
    <w:rsid w:val="00F0173A"/>
    <w:rsid w:val="00F21F0B"/>
    <w:rsid w:val="00F4176F"/>
    <w:rsid w:val="00FA4CE9"/>
    <w:rsid w:val="00FA4F0D"/>
    <w:rsid w:val="00FA5A07"/>
    <w:rsid w:val="00FE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4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2D61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812D61"/>
    <w:pPr>
      <w:spacing w:after="200" w:line="240" w:lineRule="auto"/>
    </w:pPr>
    <w:rPr>
      <w:i/>
      <w:iCs/>
      <w:color w:val="44546A"/>
      <w:sz w:val="18"/>
      <w:szCs w:val="18"/>
    </w:rPr>
  </w:style>
  <w:style w:type="table" w:styleId="TableGrid">
    <w:name w:val="Table Grid"/>
    <w:basedOn w:val="TableNormal"/>
    <w:uiPriority w:val="99"/>
    <w:rsid w:val="00812D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B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B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B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44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BC186D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186D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C186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lanker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7</Pages>
  <Words>2210</Words>
  <Characters>12603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</dc:title>
  <dc:subject/>
  <dc:creator>Пользователь</dc:creator>
  <cp:keywords/>
  <dc:description/>
  <cp:lastModifiedBy>Voroshil</cp:lastModifiedBy>
  <cp:revision>5</cp:revision>
  <cp:lastPrinted>2020-12-30T11:29:00Z</cp:lastPrinted>
  <dcterms:created xsi:type="dcterms:W3CDTF">2021-05-24T13:28:00Z</dcterms:created>
  <dcterms:modified xsi:type="dcterms:W3CDTF">2021-08-26T08:04:00Z</dcterms:modified>
</cp:coreProperties>
</file>