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16" w:rsidRPr="007226A4" w:rsidRDefault="00016716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 xml:space="preserve">УТВЕРЖДЕНО </w:t>
      </w:r>
    </w:p>
    <w:p w:rsidR="00016716" w:rsidRPr="007226A4" w:rsidRDefault="00016716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 xml:space="preserve">Указом Главы </w:t>
      </w:r>
    </w:p>
    <w:p w:rsidR="00016716" w:rsidRPr="007226A4" w:rsidRDefault="00016716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016716" w:rsidRPr="007226A4" w:rsidRDefault="00016716" w:rsidP="004C2EF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7226A4">
        <w:rPr>
          <w:rFonts w:ascii="Times New Roman" w:hAnsi="Times New Roman"/>
          <w:sz w:val="24"/>
          <w:szCs w:val="24"/>
        </w:rPr>
        <w:t>от 6 мая 2020 года № 137</w:t>
      </w:r>
    </w:p>
    <w:p w:rsidR="00016716" w:rsidRDefault="00016716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016716" w:rsidRDefault="00016716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016716" w:rsidRPr="00992AF4" w:rsidRDefault="00016716" w:rsidP="004C2EF6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5in;margin-top:3pt;width:104.25pt;height:11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" strokeweight="1pt"/>
        </w:pict>
      </w:r>
    </w:p>
    <w:p w:rsidR="00016716" w:rsidRPr="004B7B7E" w:rsidRDefault="00016716" w:rsidP="00812D61">
      <w:pPr>
        <w:jc w:val="center"/>
        <w:rPr>
          <w:rFonts w:ascii="Times New Roman" w:hAnsi="Times New Roman"/>
          <w:b/>
          <w:sz w:val="24"/>
          <w:szCs w:val="24"/>
        </w:rPr>
      </w:pPr>
      <w:r w:rsidRPr="004B7B7E">
        <w:rPr>
          <w:rFonts w:ascii="Times New Roman" w:hAnsi="Times New Roman"/>
          <w:b/>
          <w:sz w:val="24"/>
          <w:szCs w:val="24"/>
        </w:rPr>
        <w:t>АНКЕТА</w:t>
      </w:r>
    </w:p>
    <w:p w:rsidR="00016716" w:rsidRDefault="00016716" w:rsidP="00812D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собственноручно)</w:t>
      </w:r>
    </w:p>
    <w:p w:rsidR="00016716" w:rsidRPr="0028528F" w:rsidRDefault="00016716" w:rsidP="007226A4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Фамилия ______________________________________   </w:t>
      </w:r>
    </w:p>
    <w:p w:rsidR="00016716" w:rsidRPr="0028528F" w:rsidRDefault="00016716" w:rsidP="007226A4">
      <w:pPr>
        <w:pStyle w:val="ListParagraph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Имя __________________________________________ </w:t>
      </w:r>
    </w:p>
    <w:p w:rsidR="00016716" w:rsidRPr="0028528F" w:rsidRDefault="00016716" w:rsidP="007226A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75.45pt;margin-top:11.15pt;width:87.75pt;height: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" stroked="f">
            <v:textbox inset="0,0,0,0">
              <w:txbxContent>
                <w:p w:rsidR="00016716" w:rsidRPr="00086D16" w:rsidRDefault="00016716" w:rsidP="00812D61">
                  <w:pPr>
                    <w:pStyle w:val="Caption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Pr="0028528F">
        <w:rPr>
          <w:rFonts w:ascii="Times New Roman" w:hAnsi="Times New Roman"/>
          <w:sz w:val="24"/>
          <w:szCs w:val="24"/>
        </w:rPr>
        <w:t>Отчество ______________________________________</w:t>
      </w:r>
    </w:p>
    <w:p w:rsidR="00016716" w:rsidRDefault="00016716" w:rsidP="00812D61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282"/>
      </w:tblGrid>
      <w:tr w:rsidR="00016716" w:rsidRPr="00EE0503" w:rsidTr="00EE0503">
        <w:tc>
          <w:tcPr>
            <w:tcW w:w="5211" w:type="dxa"/>
          </w:tcPr>
          <w:p w:rsidR="00016716" w:rsidRDefault="00016716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Если изменяли фамилию, имя отчество, то укажите прежнее фамилию, имя или отчество, </w:t>
            </w:r>
          </w:p>
          <w:p w:rsidR="00016716" w:rsidRPr="00EE0503" w:rsidRDefault="00016716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а также дату, место и причину изменения</w:t>
            </w:r>
          </w:p>
        </w:tc>
        <w:tc>
          <w:tcPr>
            <w:tcW w:w="4282" w:type="dxa"/>
          </w:tcPr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>Дата и место рождения (село, деревня, город, район, область, край, республика, страна)</w:t>
            </w:r>
          </w:p>
        </w:tc>
        <w:tc>
          <w:tcPr>
            <w:tcW w:w="4282" w:type="dxa"/>
          </w:tcPr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>Гражданство (если изменяли, то укажите, когда и по какой причине; если имеете гражданство другого государства – укажите)</w:t>
            </w:r>
          </w:p>
        </w:tc>
        <w:tc>
          <w:tcPr>
            <w:tcW w:w="4282" w:type="dxa"/>
          </w:tcPr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7226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Образование (когда и какие учебные заведения окончили, номера дипломов) </w:t>
            </w:r>
          </w:p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282" w:type="dxa"/>
          </w:tcPr>
          <w:p w:rsidR="00016716" w:rsidRPr="00EE0503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7226A4">
            <w:pPr>
              <w:pStyle w:val="ListParagraph"/>
              <w:spacing w:after="0" w:line="240" w:lineRule="auto"/>
              <w:ind w:left="0" w:right="-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E0503">
              <w:rPr>
                <w:rFonts w:ascii="Times New Roman" w:hAnsi="Times New Roman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образовательного, научного учреждения, год окончания). </w:t>
            </w:r>
          </w:p>
          <w:p w:rsidR="00016716" w:rsidRPr="00EE0503" w:rsidRDefault="00016716" w:rsidP="007226A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82" w:type="dxa"/>
          </w:tcPr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EE0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7. Какими иностранными языками владеете,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82" w:type="dxa"/>
          </w:tcPr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Default="00016716" w:rsidP="00EE0503">
            <w:pPr>
              <w:spacing w:after="0" w:line="240" w:lineRule="auto"/>
            </w:pPr>
          </w:p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Классный чин государственной гражданской службы Донецкой Народной Республики, воинское звание. Специальное звание, классный чин юстиции, дипломатический ранг, классный чин прокурорского работника и иные классификационный категории (кем и когда присвоены)</w:t>
            </w:r>
          </w:p>
        </w:tc>
        <w:tc>
          <w:tcPr>
            <w:tcW w:w="4282" w:type="dxa"/>
          </w:tcPr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Были ли Вы судимы, когда и за что (заполняется при поступлении на государственную гражданскую службу Донецкой Народной Республики)</w:t>
            </w:r>
          </w:p>
        </w:tc>
        <w:tc>
          <w:tcPr>
            <w:tcW w:w="4282" w:type="dxa"/>
          </w:tcPr>
          <w:p w:rsidR="00016716" w:rsidRPr="00EE0503" w:rsidRDefault="00016716" w:rsidP="00EE0503">
            <w:pPr>
              <w:spacing w:after="0" w:line="240" w:lineRule="auto"/>
            </w:pPr>
          </w:p>
        </w:tc>
      </w:tr>
      <w:tr w:rsidR="00016716" w:rsidRPr="00EE0503" w:rsidTr="00EE0503">
        <w:tc>
          <w:tcPr>
            <w:tcW w:w="5211" w:type="dxa"/>
          </w:tcPr>
          <w:p w:rsidR="00016716" w:rsidRPr="00EE0503" w:rsidRDefault="00016716" w:rsidP="00EE05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E0503">
              <w:rPr>
                <w:rFonts w:ascii="Times New Roman" w:hAnsi="Times New Roman"/>
                <w:sz w:val="24"/>
                <w:szCs w:val="24"/>
              </w:rPr>
              <w:t>Допуск к государственной тайне, оформленный за период работы, службы, учебы, его формы, номер и дата (при наличии)</w:t>
            </w:r>
          </w:p>
        </w:tc>
        <w:tc>
          <w:tcPr>
            <w:tcW w:w="4282" w:type="dxa"/>
          </w:tcPr>
          <w:p w:rsidR="00016716" w:rsidRPr="00EE0503" w:rsidRDefault="00016716" w:rsidP="00EE0503">
            <w:pPr>
              <w:spacing w:after="0" w:line="240" w:lineRule="auto"/>
            </w:pPr>
          </w:p>
        </w:tc>
      </w:tr>
    </w:tbl>
    <w:p w:rsidR="00016716" w:rsidRPr="00ED31AD" w:rsidRDefault="00016716" w:rsidP="00ED31AD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016716" w:rsidRDefault="00016716" w:rsidP="00ED31A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173A"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работа по совместительству, предпринимательская деятельность и т.п.)</w:t>
      </w:r>
    </w:p>
    <w:p w:rsidR="00016716" w:rsidRPr="00ED31AD" w:rsidRDefault="00016716" w:rsidP="00ED31AD">
      <w:pPr>
        <w:pStyle w:val="ListParagraph"/>
        <w:ind w:left="0"/>
        <w:jc w:val="both"/>
        <w:rPr>
          <w:rFonts w:ascii="Times New Roman" w:hAnsi="Times New Roman"/>
          <w:sz w:val="10"/>
          <w:szCs w:val="10"/>
        </w:rPr>
      </w:pPr>
    </w:p>
    <w:p w:rsidR="00016716" w:rsidRPr="0028528F" w:rsidRDefault="00016716" w:rsidP="006A42A3">
      <w:pPr>
        <w:pStyle w:val="ListParagraph"/>
        <w:ind w:left="0"/>
        <w:rPr>
          <w:rFonts w:ascii="Times New Roman" w:hAnsi="Times New Roman"/>
        </w:rPr>
      </w:pPr>
      <w:r w:rsidRPr="0028528F">
        <w:rPr>
          <w:rFonts w:ascii="Times New Roman" w:hAnsi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10"/>
        <w:gridCol w:w="1418"/>
        <w:gridCol w:w="14"/>
        <w:gridCol w:w="3954"/>
        <w:gridCol w:w="2665"/>
      </w:tblGrid>
      <w:tr w:rsidR="00016716" w:rsidRPr="00EE0503" w:rsidTr="00EE0503">
        <w:trPr>
          <w:trHeight w:val="221"/>
        </w:trPr>
        <w:tc>
          <w:tcPr>
            <w:tcW w:w="2987" w:type="dxa"/>
            <w:gridSpan w:val="4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3954" w:type="dxa"/>
            <w:vMerge w:val="restart"/>
          </w:tcPr>
          <w:p w:rsidR="00016716" w:rsidRDefault="00016716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 xml:space="preserve">Должность с указанием </w:t>
            </w:r>
          </w:p>
          <w:p w:rsidR="00016716" w:rsidRPr="00EE0503" w:rsidRDefault="00016716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2665" w:type="dxa"/>
            <w:vMerge w:val="restart"/>
          </w:tcPr>
          <w:p w:rsidR="00016716" w:rsidRDefault="00016716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</w:t>
            </w:r>
            <w:r w:rsidRPr="00EE0503">
              <w:rPr>
                <w:rFonts w:ascii="Times New Roman" w:hAnsi="Times New Roman"/>
              </w:rPr>
              <w:t xml:space="preserve"> организации</w:t>
            </w:r>
          </w:p>
          <w:p w:rsidR="00016716" w:rsidRPr="00EE0503" w:rsidRDefault="00016716" w:rsidP="00ED31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(в том числе за границей)</w:t>
            </w:r>
          </w:p>
        </w:tc>
      </w:tr>
      <w:tr w:rsidR="00016716" w:rsidRPr="00EE0503" w:rsidTr="00EE0503">
        <w:trPr>
          <w:trHeight w:val="270"/>
        </w:trPr>
        <w:tc>
          <w:tcPr>
            <w:tcW w:w="154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442" w:type="dxa"/>
            <w:gridSpan w:val="3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увольнения</w:t>
            </w:r>
          </w:p>
        </w:tc>
        <w:tc>
          <w:tcPr>
            <w:tcW w:w="3954" w:type="dxa"/>
            <w:vMerge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rPr>
          <w:trHeight w:val="285"/>
        </w:trPr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555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gridSpan w:val="2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016716" w:rsidRPr="001811A8" w:rsidRDefault="00016716" w:rsidP="001811A8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016716" w:rsidRPr="00F0173A" w:rsidRDefault="00016716" w:rsidP="00FA5A07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F0173A">
        <w:rPr>
          <w:rFonts w:ascii="Times New Roman" w:hAnsi="Times New Roman"/>
          <w:sz w:val="24"/>
          <w:szCs w:val="24"/>
        </w:rPr>
        <w:t>Государственны</w:t>
      </w:r>
      <w:r>
        <w:rPr>
          <w:rFonts w:ascii="Times New Roman" w:hAnsi="Times New Roman"/>
          <w:sz w:val="24"/>
          <w:szCs w:val="24"/>
        </w:rPr>
        <w:t>е награды, иные награды и знаки о</w:t>
      </w:r>
      <w:r w:rsidRPr="00F0173A">
        <w:rPr>
          <w:rFonts w:ascii="Times New Roman" w:hAnsi="Times New Roman"/>
          <w:sz w:val="24"/>
          <w:szCs w:val="24"/>
        </w:rPr>
        <w:t>тличия__</w:t>
      </w:r>
      <w:r>
        <w:rPr>
          <w:rFonts w:ascii="Times New Roman" w:hAnsi="Times New Roman"/>
          <w:sz w:val="24"/>
          <w:szCs w:val="24"/>
        </w:rPr>
        <w:t>_______</w:t>
      </w:r>
      <w:r w:rsidRPr="00F017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Pr="00F0173A">
        <w:rPr>
          <w:rFonts w:ascii="Times New Roman" w:hAnsi="Times New Roman"/>
          <w:sz w:val="24"/>
          <w:szCs w:val="24"/>
        </w:rPr>
        <w:t>____</w:t>
      </w:r>
    </w:p>
    <w:p w:rsidR="00016716" w:rsidRPr="0028528F" w:rsidRDefault="00016716" w:rsidP="004B7B7E">
      <w:pPr>
        <w:pStyle w:val="ListParagraph"/>
        <w:ind w:left="0"/>
        <w:rPr>
          <w:rFonts w:ascii="Times New Roman" w:hAnsi="Times New Roman"/>
        </w:rPr>
      </w:pPr>
      <w:r w:rsidRPr="0028528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28528F">
        <w:rPr>
          <w:rFonts w:ascii="Times New Roman" w:hAnsi="Times New Roman"/>
        </w:rPr>
        <w:t xml:space="preserve">_  </w:t>
      </w:r>
    </w:p>
    <w:p w:rsidR="00016716" w:rsidRPr="0028528F" w:rsidRDefault="00016716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Ваши близкие родственники (отец, мать, братья, сестры и дети), а также супруг (супруга) в том числе бывшие</w:t>
      </w:r>
    </w:p>
    <w:p w:rsidR="00016716" w:rsidRPr="0028528F" w:rsidRDefault="00016716" w:rsidP="001811A8">
      <w:pPr>
        <w:pStyle w:val="ListParagraph"/>
        <w:ind w:left="0" w:firstLine="720"/>
        <w:jc w:val="both"/>
        <w:rPr>
          <w:rFonts w:ascii="Times New Roman" w:hAnsi="Times New Roman"/>
        </w:rPr>
      </w:pPr>
      <w:r w:rsidRPr="0028528F">
        <w:rPr>
          <w:rFonts w:ascii="Times New Roman" w:hAnsi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1925"/>
        <w:gridCol w:w="1926"/>
        <w:gridCol w:w="1926"/>
        <w:gridCol w:w="1926"/>
      </w:tblGrid>
      <w:tr w:rsidR="00016716" w:rsidRPr="00EE0503" w:rsidTr="00EE0503">
        <w:tc>
          <w:tcPr>
            <w:tcW w:w="1925" w:type="dxa"/>
          </w:tcPr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1925" w:type="dxa"/>
          </w:tcPr>
          <w:p w:rsidR="00016716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Фамилия,</w:t>
            </w:r>
          </w:p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имя, отчество</w:t>
            </w:r>
          </w:p>
        </w:tc>
        <w:tc>
          <w:tcPr>
            <w:tcW w:w="1926" w:type="dxa"/>
          </w:tcPr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Дата и место рождения</w:t>
            </w:r>
          </w:p>
        </w:tc>
        <w:tc>
          <w:tcPr>
            <w:tcW w:w="1926" w:type="dxa"/>
          </w:tcPr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1926" w:type="dxa"/>
          </w:tcPr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Домашний адрес</w:t>
            </w:r>
          </w:p>
          <w:p w:rsidR="00016716" w:rsidRPr="00EE0503" w:rsidRDefault="00016716" w:rsidP="001811A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503">
              <w:rPr>
                <w:rFonts w:ascii="Times New Roman" w:hAnsi="Times New Roman"/>
              </w:rPr>
              <w:t>(адрес регистрации, фактического проживания)</w:t>
            </w: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16716" w:rsidRPr="00EE0503" w:rsidTr="00EE0503"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016716" w:rsidRPr="00EE0503" w:rsidRDefault="00016716" w:rsidP="00EE050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Ваши близкие родственники (отец, мать, братья, сестры и дети), а также супруг (супруга) в том числе бывшие, постоянно проживающие за границей и (или) оформляющие документы для выезда на постоянное место жительства в другое государство:</w:t>
      </w:r>
      <w:r>
        <w:rPr>
          <w:rFonts w:ascii="Times New Roman" w:hAnsi="Times New Roman"/>
          <w:sz w:val="24"/>
          <w:szCs w:val="24"/>
        </w:rPr>
        <w:t>_____________</w:t>
      </w:r>
    </w:p>
    <w:p w:rsidR="00016716" w:rsidRPr="0028528F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 </w:t>
      </w:r>
    </w:p>
    <w:p w:rsidR="00016716" w:rsidRDefault="00016716" w:rsidP="00B501D5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B501D5">
        <w:rPr>
          <w:rFonts w:ascii="Times New Roman" w:hAnsi="Times New Roman"/>
          <w:sz w:val="20"/>
          <w:szCs w:val="20"/>
        </w:rPr>
        <w:t>(фамилия, имя, отчество, с какого периода они проживают за границей)</w:t>
      </w:r>
    </w:p>
    <w:p w:rsidR="00016716" w:rsidRPr="00B501D5" w:rsidRDefault="00016716" w:rsidP="00B501D5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Пребывание за границей (время, место и цель):</w:t>
      </w:r>
    </w:p>
    <w:p w:rsidR="00016716" w:rsidRPr="0028528F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16716" w:rsidRPr="0028528F" w:rsidRDefault="00016716" w:rsidP="001811A8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Отношение к воинской обязанности и воинское звание</w:t>
      </w:r>
      <w:r>
        <w:rPr>
          <w:rFonts w:ascii="Times New Roman" w:hAnsi="Times New Roman"/>
          <w:sz w:val="24"/>
          <w:szCs w:val="24"/>
        </w:rPr>
        <w:t xml:space="preserve">:__________________________ </w:t>
      </w:r>
      <w:r w:rsidRPr="0028528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__________________________________   </w:t>
      </w:r>
    </w:p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Домашний адрес (адрес регистрации, фактического проживания), номер телефона (либо иной вид связи)__________________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8528F">
        <w:rPr>
          <w:rFonts w:ascii="Times New Roman" w:hAnsi="Times New Roman"/>
          <w:sz w:val="24"/>
          <w:szCs w:val="24"/>
        </w:rPr>
        <w:t xml:space="preserve">_________________________________   </w:t>
      </w:r>
    </w:p>
    <w:p w:rsidR="00016716" w:rsidRDefault="00016716" w:rsidP="00B501D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  </w:t>
      </w:r>
    </w:p>
    <w:p w:rsidR="00016716" w:rsidRDefault="00016716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или документ, его заменяющий: ______________________________________</w:t>
      </w:r>
    </w:p>
    <w:p w:rsidR="00016716" w:rsidRPr="0028528F" w:rsidRDefault="00016716" w:rsidP="001811A8">
      <w:pPr>
        <w:pStyle w:val="ListParagraph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16716" w:rsidRDefault="00016716" w:rsidP="001811A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</w:t>
      </w:r>
      <w:r w:rsidRPr="0028528F">
        <w:rPr>
          <w:rFonts w:ascii="Times New Roman" w:hAnsi="Times New Roman"/>
          <w:sz w:val="24"/>
          <w:szCs w:val="24"/>
        </w:rPr>
        <w:t xml:space="preserve"> </w:t>
      </w:r>
    </w:p>
    <w:p w:rsidR="00016716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Наличие заграничного паспорта: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16716" w:rsidRPr="0028528F" w:rsidRDefault="00016716" w:rsidP="001811A8">
      <w:pPr>
        <w:pStyle w:val="ListParagraph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8528F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16716" w:rsidRDefault="00016716" w:rsidP="001811A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8528F">
        <w:rPr>
          <w:rFonts w:ascii="Times New Roman" w:hAnsi="Times New Roman"/>
          <w:sz w:val="24"/>
          <w:szCs w:val="24"/>
        </w:rPr>
        <w:t xml:space="preserve">__________________  </w:t>
      </w:r>
    </w:p>
    <w:p w:rsidR="00016716" w:rsidRPr="0028528F" w:rsidRDefault="00016716" w:rsidP="001811A8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 (при наличии:________________________________________________________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8528F">
        <w:rPr>
          <w:rFonts w:ascii="Times New Roman" w:hAnsi="Times New Roman"/>
          <w:sz w:val="24"/>
          <w:szCs w:val="24"/>
        </w:rPr>
        <w:t xml:space="preserve">______________ </w:t>
      </w:r>
    </w:p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ИНН (при наличии)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8528F">
        <w:rPr>
          <w:rFonts w:ascii="Times New Roman" w:hAnsi="Times New Roman"/>
          <w:sz w:val="24"/>
          <w:szCs w:val="24"/>
        </w:rPr>
        <w:t>_____________</w:t>
      </w:r>
    </w:p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желаете сообщить о себе) _________</w:t>
      </w:r>
      <w:r>
        <w:rPr>
          <w:rFonts w:ascii="Times New Roman" w:hAnsi="Times New Roman"/>
          <w:sz w:val="24"/>
          <w:szCs w:val="24"/>
        </w:rPr>
        <w:t>__________</w:t>
      </w:r>
      <w:r w:rsidRPr="0028528F">
        <w:rPr>
          <w:rFonts w:ascii="Times New Roman" w:hAnsi="Times New Roman"/>
          <w:sz w:val="24"/>
          <w:szCs w:val="24"/>
        </w:rPr>
        <w:t xml:space="preserve">___________________ </w:t>
      </w:r>
    </w:p>
    <w:p w:rsidR="00016716" w:rsidRPr="0028528F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16716" w:rsidRPr="00B501D5" w:rsidRDefault="00016716" w:rsidP="008E189D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01D5">
        <w:rPr>
          <w:rFonts w:ascii="Times New Roman" w:hAnsi="Times New Roman"/>
          <w:sz w:val="24"/>
          <w:szCs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конкурсе, приеме на должность и поступлении на государственную гражданскую службу Донецкой Народной Республики.</w:t>
      </w:r>
    </w:p>
    <w:p w:rsidR="00016716" w:rsidRPr="0028528F" w:rsidRDefault="00016716" w:rsidP="00F0173A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Автобиографию прилагаю.</w:t>
      </w:r>
    </w:p>
    <w:p w:rsidR="00016716" w:rsidRPr="0028528F" w:rsidRDefault="00016716" w:rsidP="00F0173A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016716" w:rsidRPr="0028528F" w:rsidRDefault="00016716" w:rsidP="00F0173A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16716" w:rsidRPr="0028528F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«_____»____________________20___г.</w:t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  <w:t>Подпись ________________</w:t>
      </w:r>
    </w:p>
    <w:p w:rsidR="00016716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16716" w:rsidRPr="0028528F" w:rsidRDefault="00016716" w:rsidP="00F017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16716" w:rsidRDefault="00016716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МП                  Фотографию и данные трудовой деятельности, воинской службе и об учебе </w:t>
      </w:r>
    </w:p>
    <w:p w:rsidR="00016716" w:rsidRDefault="00016716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оформляемого лица соответствуют документам, удостоверяющим личность, </w:t>
      </w:r>
    </w:p>
    <w:p w:rsidR="00016716" w:rsidRPr="0028528F" w:rsidRDefault="00016716" w:rsidP="00041504">
      <w:pPr>
        <w:pStyle w:val="ListParagraph"/>
        <w:ind w:left="1080" w:hanging="108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 xml:space="preserve">записям в трудовой книжке, документам об образовании и воинской </w:t>
      </w:r>
      <w:r>
        <w:rPr>
          <w:rFonts w:ascii="Times New Roman" w:hAnsi="Times New Roman"/>
          <w:sz w:val="24"/>
          <w:szCs w:val="24"/>
        </w:rPr>
        <w:t>с</w:t>
      </w:r>
      <w:r w:rsidRPr="0028528F">
        <w:rPr>
          <w:rFonts w:ascii="Times New Roman" w:hAnsi="Times New Roman"/>
          <w:sz w:val="24"/>
          <w:szCs w:val="24"/>
        </w:rPr>
        <w:t>лужбе.</w:t>
      </w:r>
    </w:p>
    <w:p w:rsidR="00016716" w:rsidRDefault="00016716" w:rsidP="00996900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16716" w:rsidRPr="0028528F" w:rsidRDefault="00016716" w:rsidP="0099690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8528F">
        <w:rPr>
          <w:rFonts w:ascii="Times New Roman" w:hAnsi="Times New Roman"/>
          <w:sz w:val="24"/>
          <w:szCs w:val="24"/>
        </w:rPr>
        <w:t>«_____»__________20___г.</w:t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</w:r>
      <w:r w:rsidRPr="0028528F">
        <w:rPr>
          <w:rFonts w:ascii="Times New Roman" w:hAnsi="Times New Roman"/>
          <w:sz w:val="24"/>
          <w:szCs w:val="24"/>
        </w:rPr>
        <w:tab/>
        <w:t>___________________________________________</w:t>
      </w:r>
    </w:p>
    <w:p w:rsidR="00016716" w:rsidRDefault="00016716" w:rsidP="00822122">
      <w:pPr>
        <w:pStyle w:val="ListParagraph"/>
        <w:ind w:left="4620" w:firstLine="336"/>
        <w:rPr>
          <w:rFonts w:ascii="Times New Roman" w:hAnsi="Times New Roman"/>
          <w:sz w:val="20"/>
          <w:szCs w:val="20"/>
        </w:rPr>
      </w:pPr>
      <w:r w:rsidRPr="00A11374">
        <w:rPr>
          <w:rFonts w:ascii="Times New Roman" w:hAnsi="Times New Roman"/>
          <w:sz w:val="20"/>
          <w:szCs w:val="20"/>
        </w:rPr>
        <w:t>(подпись, фамилия работника кадровой службы)</w:t>
      </w:r>
    </w:p>
    <w:p w:rsidR="00016716" w:rsidRPr="001811A8" w:rsidRDefault="00016716" w:rsidP="001811A8">
      <w:pPr>
        <w:pStyle w:val="ListParagraph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0"/>
          <w:szCs w:val="20"/>
        </w:rPr>
        <w:br w:type="page"/>
      </w:r>
      <w:hyperlink r:id="rId7" w:history="1">
        <w:r w:rsidRPr="001811A8">
          <w:rPr>
            <w:rStyle w:val="Hyperlink"/>
            <w:rFonts w:ascii="Times New Roman" w:hAnsi="Times New Roman"/>
            <w:b/>
            <w:bCs/>
            <w:color w:val="auto"/>
            <w:sz w:val="28"/>
            <w:szCs w:val="32"/>
            <w:u w:val="none"/>
          </w:rPr>
          <w:t>АВТОБИОГРАФИЯ</w:t>
        </w:r>
      </w:hyperlink>
    </w:p>
    <w:p w:rsidR="00016716" w:rsidRDefault="00016716" w:rsidP="00BC186D"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16716" w:rsidRPr="00C17F74" w:rsidRDefault="00016716" w:rsidP="00BC186D">
      <w:pPr>
        <w:rPr>
          <w:rFonts w:ascii="Times New Roman" w:hAnsi="Times New Roman"/>
          <w:sz w:val="16"/>
          <w:szCs w:val="16"/>
        </w:rPr>
      </w:pPr>
      <w:r w:rsidRPr="00C17F74">
        <w:rPr>
          <w:rFonts w:ascii="Times New Roman" w:hAnsi="Times New Roman"/>
          <w:sz w:val="16"/>
          <w:szCs w:val="16"/>
        </w:rPr>
        <w:t>(дата)</w:t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  <w:t>(подпись)</w:t>
      </w:r>
    </w:p>
    <w:p w:rsidR="00016716" w:rsidRDefault="00016716" w:rsidP="00BC186D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716" w:rsidRDefault="00016716" w:rsidP="00BC186D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16716" w:rsidRPr="00C17F74" w:rsidRDefault="00016716" w:rsidP="00BC186D">
      <w:pPr>
        <w:rPr>
          <w:rFonts w:ascii="Times New Roman" w:hAnsi="Times New Roman"/>
          <w:sz w:val="16"/>
          <w:szCs w:val="16"/>
        </w:rPr>
      </w:pPr>
      <w:r w:rsidRPr="00C17F74">
        <w:rPr>
          <w:rFonts w:ascii="Times New Roman" w:hAnsi="Times New Roman"/>
          <w:sz w:val="16"/>
          <w:szCs w:val="16"/>
        </w:rPr>
        <w:t xml:space="preserve">   (дата)</w:t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</w:r>
      <w:r w:rsidRPr="00C17F74">
        <w:rPr>
          <w:rFonts w:ascii="Times New Roman" w:hAnsi="Times New Roman"/>
          <w:sz w:val="16"/>
          <w:szCs w:val="16"/>
        </w:rPr>
        <w:tab/>
        <w:t xml:space="preserve">             (подпись)</w:t>
      </w:r>
    </w:p>
    <w:p w:rsidR="00016716" w:rsidRPr="00054952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Автобиография пишется</w:t>
      </w:r>
      <w:r w:rsidRPr="00054952">
        <w:rPr>
          <w:sz w:val="20"/>
          <w:szCs w:val="20"/>
        </w:rPr>
        <w:t xml:space="preserve"> в произвольной форме собственноручно, без помарок и ис</w:t>
      </w:r>
      <w:r>
        <w:rPr>
          <w:sz w:val="20"/>
          <w:szCs w:val="20"/>
        </w:rPr>
        <w:t>правлений с</w:t>
      </w:r>
      <w:r w:rsidRPr="00054952">
        <w:rPr>
          <w:sz w:val="20"/>
          <w:szCs w:val="20"/>
        </w:rPr>
        <w:t xml:space="preserve"> освещением следующих вопросов:</w:t>
      </w:r>
      <w:r>
        <w:rPr>
          <w:sz w:val="20"/>
          <w:szCs w:val="20"/>
        </w:rPr>
        <w:t xml:space="preserve"> </w:t>
      </w:r>
    </w:p>
    <w:p w:rsidR="00016716" w:rsidRPr="00054952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1. Фамилия, имя, отчество, дата рождения, место рождения (в случае изменения фамилии, имени или отчества необходимо указать прежние фамилию, имя или отчество, а также дату, место и причину изменения).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2. Когда, где и по какой специальности обучались.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3. Трудовая деятельность с указанием занимаемых должностей.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4. Служба в Вооруженных Силах, где и каких должностях проходили службу.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5. Семейное положение, когда вступил(-а) в брак, фамилия, имя и отчество, год рождения, место рождения, место работы, занимаемая должность супруга(супруги); если вступил(-а) в брак вторично, необходимо указать сведения о первом(-ой) супруге, его (ее) месте работы.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6. 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7. Информация о возможности непосредственного подчинения близких родственников, работающих в данной организации, либо ее отсутствии согласно пункту 5 статьи 11 Закона Донецкой Народной Республики от 15.01.2020 года №91-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>НС «О государственной гражданской службе».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8. Занимаетесь ли Вы, супруг(супруга) в настоящее время (занимались ли ранее) предпринимательской деятельностью.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9. Привлекались ли Вы, супруг (супруга) и близкие родственники к уголовной ответственности (когда и за что).</w:t>
      </w:r>
    </w:p>
    <w:p w:rsidR="00016716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10. Адрес проживания, регистрации.</w:t>
      </w:r>
    </w:p>
    <w:p w:rsidR="00016716" w:rsidRPr="00A11374" w:rsidRDefault="00016716" w:rsidP="00BC186D">
      <w:pPr>
        <w:pStyle w:val="BodyText"/>
        <w:ind w:right="282"/>
        <w:rPr>
          <w:sz w:val="20"/>
          <w:szCs w:val="20"/>
        </w:rPr>
      </w:pPr>
      <w:r>
        <w:rPr>
          <w:sz w:val="20"/>
          <w:szCs w:val="20"/>
        </w:rPr>
        <w:t>11. Иные сведения и информация, которые Вы желаете сообщить о себе.</w:t>
      </w:r>
    </w:p>
    <w:sectPr w:rsidR="00016716" w:rsidRPr="00A11374" w:rsidSect="00722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16" w:rsidRDefault="00016716" w:rsidP="003B7B57">
      <w:pPr>
        <w:spacing w:after="0" w:line="240" w:lineRule="auto"/>
      </w:pPr>
      <w:r>
        <w:separator/>
      </w:r>
    </w:p>
  </w:endnote>
  <w:endnote w:type="continuationSeparator" w:id="0">
    <w:p w:rsidR="00016716" w:rsidRDefault="00016716" w:rsidP="003B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16" w:rsidRDefault="00016716" w:rsidP="003B7B57">
      <w:pPr>
        <w:spacing w:after="0" w:line="240" w:lineRule="auto"/>
      </w:pPr>
      <w:r>
        <w:separator/>
      </w:r>
    </w:p>
  </w:footnote>
  <w:footnote w:type="continuationSeparator" w:id="0">
    <w:p w:rsidR="00016716" w:rsidRDefault="00016716" w:rsidP="003B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Header"/>
      <w:jc w:val="center"/>
    </w:pPr>
    <w:fldSimple w:instr="PAGE   \* MERGEFORMAT">
      <w:r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16" w:rsidRDefault="0001671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CD7"/>
    <w:multiLevelType w:val="hybridMultilevel"/>
    <w:tmpl w:val="3EF0C9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E3719E"/>
    <w:multiLevelType w:val="hybridMultilevel"/>
    <w:tmpl w:val="E16EF5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F209C5"/>
    <w:multiLevelType w:val="hybridMultilevel"/>
    <w:tmpl w:val="9BDCCA20"/>
    <w:lvl w:ilvl="0" w:tplc="4C98B42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6D504F"/>
    <w:multiLevelType w:val="hybridMultilevel"/>
    <w:tmpl w:val="582E4096"/>
    <w:lvl w:ilvl="0" w:tplc="E7D220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D90A47"/>
    <w:multiLevelType w:val="hybridMultilevel"/>
    <w:tmpl w:val="CE8EA4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C61F96"/>
    <w:multiLevelType w:val="hybridMultilevel"/>
    <w:tmpl w:val="29A0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D87D5F"/>
    <w:multiLevelType w:val="hybridMultilevel"/>
    <w:tmpl w:val="A54E3FFE"/>
    <w:lvl w:ilvl="0" w:tplc="4C68C380">
      <w:start w:val="1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B944E1"/>
    <w:multiLevelType w:val="hybridMultilevel"/>
    <w:tmpl w:val="E920FC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F98"/>
    <w:rsid w:val="0001154A"/>
    <w:rsid w:val="00016716"/>
    <w:rsid w:val="00024D17"/>
    <w:rsid w:val="000366E2"/>
    <w:rsid w:val="00041504"/>
    <w:rsid w:val="00054952"/>
    <w:rsid w:val="00064AA3"/>
    <w:rsid w:val="00086D16"/>
    <w:rsid w:val="001811A8"/>
    <w:rsid w:val="001A4B1B"/>
    <w:rsid w:val="0028528F"/>
    <w:rsid w:val="00291440"/>
    <w:rsid w:val="002B349D"/>
    <w:rsid w:val="002C0362"/>
    <w:rsid w:val="00376C2D"/>
    <w:rsid w:val="003958A3"/>
    <w:rsid w:val="003B7B57"/>
    <w:rsid w:val="003F0AD2"/>
    <w:rsid w:val="00463FCD"/>
    <w:rsid w:val="00465041"/>
    <w:rsid w:val="004B7B7E"/>
    <w:rsid w:val="004C1E18"/>
    <w:rsid w:val="004C2EF6"/>
    <w:rsid w:val="00513923"/>
    <w:rsid w:val="005E2576"/>
    <w:rsid w:val="006036F3"/>
    <w:rsid w:val="006044C0"/>
    <w:rsid w:val="0069307E"/>
    <w:rsid w:val="006A42A3"/>
    <w:rsid w:val="006A6F0A"/>
    <w:rsid w:val="006B2687"/>
    <w:rsid w:val="006F00B7"/>
    <w:rsid w:val="006F582B"/>
    <w:rsid w:val="007226A4"/>
    <w:rsid w:val="00734275"/>
    <w:rsid w:val="00774BB1"/>
    <w:rsid w:val="007C0A7E"/>
    <w:rsid w:val="007E3FF0"/>
    <w:rsid w:val="00800A6D"/>
    <w:rsid w:val="00812D61"/>
    <w:rsid w:val="008146F7"/>
    <w:rsid w:val="00822122"/>
    <w:rsid w:val="00866723"/>
    <w:rsid w:val="008B2C4A"/>
    <w:rsid w:val="008C2198"/>
    <w:rsid w:val="008C6BEE"/>
    <w:rsid w:val="008E189D"/>
    <w:rsid w:val="008E647B"/>
    <w:rsid w:val="00901FC3"/>
    <w:rsid w:val="00902047"/>
    <w:rsid w:val="00931380"/>
    <w:rsid w:val="009710AE"/>
    <w:rsid w:val="00973276"/>
    <w:rsid w:val="00992AF4"/>
    <w:rsid w:val="00995D27"/>
    <w:rsid w:val="00996900"/>
    <w:rsid w:val="009C18E7"/>
    <w:rsid w:val="00A11374"/>
    <w:rsid w:val="00AC0D3C"/>
    <w:rsid w:val="00B0543C"/>
    <w:rsid w:val="00B36478"/>
    <w:rsid w:val="00B42BF3"/>
    <w:rsid w:val="00B501D5"/>
    <w:rsid w:val="00B757A1"/>
    <w:rsid w:val="00BA3D9E"/>
    <w:rsid w:val="00BC186D"/>
    <w:rsid w:val="00BD64D4"/>
    <w:rsid w:val="00C03F98"/>
    <w:rsid w:val="00C059B8"/>
    <w:rsid w:val="00C17F74"/>
    <w:rsid w:val="00C27FB9"/>
    <w:rsid w:val="00C8730C"/>
    <w:rsid w:val="00C92642"/>
    <w:rsid w:val="00CC7191"/>
    <w:rsid w:val="00CD4996"/>
    <w:rsid w:val="00D1304D"/>
    <w:rsid w:val="00D31EE0"/>
    <w:rsid w:val="00D736FB"/>
    <w:rsid w:val="00D80BC1"/>
    <w:rsid w:val="00DA7129"/>
    <w:rsid w:val="00EC3CB4"/>
    <w:rsid w:val="00ED31AD"/>
    <w:rsid w:val="00EE0503"/>
    <w:rsid w:val="00F0173A"/>
    <w:rsid w:val="00F21F0B"/>
    <w:rsid w:val="00F4176F"/>
    <w:rsid w:val="00FA4CE9"/>
    <w:rsid w:val="00FA4F0D"/>
    <w:rsid w:val="00FA5A07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2D61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812D61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99"/>
    <w:rsid w:val="00812D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B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B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144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C186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186D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C18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2207</Words>
  <Characters>12580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Пользователь</dc:creator>
  <cp:keywords/>
  <dc:description/>
  <cp:lastModifiedBy>Voroshil</cp:lastModifiedBy>
  <cp:revision>4</cp:revision>
  <cp:lastPrinted>2020-12-30T11:29:00Z</cp:lastPrinted>
  <dcterms:created xsi:type="dcterms:W3CDTF">2021-05-24T13:28:00Z</dcterms:created>
  <dcterms:modified xsi:type="dcterms:W3CDTF">2021-05-24T13:47:00Z</dcterms:modified>
</cp:coreProperties>
</file>